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1D" w:rsidRPr="00A37DE0" w:rsidRDefault="0013621D" w:rsidP="00A37DE0">
      <w:pPr>
        <w:jc w:val="left"/>
        <w:rPr>
          <w:rFonts w:ascii="方正小标宋_GBK" w:eastAsia="方正小标宋_GBK" w:cs="方正小标宋_GBK"/>
          <w:sz w:val="28"/>
          <w:szCs w:val="28"/>
        </w:rPr>
      </w:pPr>
      <w:r w:rsidRPr="00A37DE0">
        <w:rPr>
          <w:rFonts w:ascii="方正小标宋_GBK" w:eastAsia="方正小标宋_GBK" w:cs="方正小标宋_GBK" w:hint="eastAsia"/>
          <w:sz w:val="28"/>
          <w:szCs w:val="28"/>
        </w:rPr>
        <w:t>附件</w:t>
      </w:r>
      <w:r w:rsidRPr="00A37DE0">
        <w:rPr>
          <w:rFonts w:ascii="方正小标宋_GBK" w:eastAsia="方正小标宋_GBK" w:cs="方正小标宋_GBK"/>
          <w:sz w:val="28"/>
          <w:szCs w:val="28"/>
        </w:rPr>
        <w:t xml:space="preserve"> </w:t>
      </w:r>
    </w:p>
    <w:p w:rsidR="0013621D" w:rsidRPr="00DA3D16" w:rsidRDefault="0013621D" w:rsidP="00A37DE0">
      <w:pPr>
        <w:jc w:val="center"/>
        <w:rPr>
          <w:rFonts w:ascii="方正小标宋简体" w:eastAsia="方正小标宋简体" w:cs="Times New Roman"/>
          <w:sz w:val="36"/>
          <w:szCs w:val="36"/>
        </w:rPr>
      </w:pPr>
      <w:r w:rsidRPr="00DA3D16">
        <w:rPr>
          <w:rFonts w:ascii="方正小标宋简体" w:eastAsia="方正小标宋简体" w:cs="方正小标宋简体" w:hint="eastAsia"/>
          <w:sz w:val="36"/>
          <w:szCs w:val="36"/>
        </w:rPr>
        <w:t>杭州师范大学服务杭州</w:t>
      </w:r>
      <w:r w:rsidRPr="00DA3D16">
        <w:rPr>
          <w:rFonts w:ascii="方正小标宋简体" w:eastAsia="方正小标宋简体" w:cs="方正小标宋简体"/>
          <w:sz w:val="36"/>
          <w:szCs w:val="36"/>
        </w:rPr>
        <w:t>2019</w:t>
      </w:r>
      <w:r w:rsidRPr="00DA3D16">
        <w:rPr>
          <w:rFonts w:ascii="方正小标宋简体" w:eastAsia="方正小标宋简体" w:cs="方正小标宋简体" w:hint="eastAsia"/>
          <w:sz w:val="36"/>
          <w:szCs w:val="36"/>
        </w:rPr>
        <w:t>年工作任务</w:t>
      </w:r>
      <w:r w:rsidRPr="00451F90"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申报</w:t>
      </w:r>
      <w:r w:rsidRPr="00DA3D16">
        <w:rPr>
          <w:rFonts w:ascii="方正小标宋简体" w:eastAsia="方正小标宋简体" w:cs="方正小标宋简体" w:hint="eastAsia"/>
          <w:sz w:val="36"/>
          <w:szCs w:val="36"/>
        </w:rPr>
        <w:t>表</w:t>
      </w:r>
    </w:p>
    <w:p w:rsidR="0013621D" w:rsidRPr="00BA57E3" w:rsidRDefault="0013621D" w:rsidP="00A37DE0">
      <w:pPr>
        <w:rPr>
          <w:rFonts w:ascii="方正小标宋_GBK" w:eastAsia="方正小标宋_GBK" w:cs="Times New Roman"/>
          <w:sz w:val="30"/>
          <w:szCs w:val="30"/>
        </w:rPr>
      </w:pPr>
      <w:r w:rsidRPr="00A37DE0">
        <w:rPr>
          <w:rFonts w:ascii="方正小标宋_GBK" w:eastAsia="方正小标宋_GBK" w:cs="方正小标宋_GBK"/>
          <w:sz w:val="30"/>
          <w:szCs w:val="30"/>
          <w:u w:val="single"/>
        </w:rPr>
        <w:t xml:space="preserve">  </w:t>
      </w:r>
      <w:r>
        <w:rPr>
          <w:rFonts w:ascii="方正小标宋_GBK" w:eastAsia="方正小标宋_GBK" w:cs="方正小标宋_GBK" w:hint="eastAsia"/>
          <w:sz w:val="30"/>
          <w:szCs w:val="30"/>
          <w:u w:val="single"/>
        </w:rPr>
        <w:t>生命与环境科学</w:t>
      </w:r>
      <w:r w:rsidRPr="00A37DE0">
        <w:rPr>
          <w:rFonts w:ascii="方正小标宋_GBK" w:eastAsia="方正小标宋_GBK" w:cs="方正小标宋_GBK"/>
          <w:sz w:val="30"/>
          <w:szCs w:val="30"/>
          <w:u w:val="single"/>
        </w:rPr>
        <w:t xml:space="preserve">         </w:t>
      </w:r>
      <w:r w:rsidRPr="00A37DE0">
        <w:rPr>
          <w:rFonts w:ascii="方正小标宋_GBK" w:eastAsia="方正小标宋_GBK" w:cs="方正小标宋_GBK" w:hint="eastAsia"/>
          <w:sz w:val="30"/>
          <w:szCs w:val="30"/>
        </w:rPr>
        <w:t>学院（部）</w:t>
      </w:r>
    </w:p>
    <w:tbl>
      <w:tblPr>
        <w:tblW w:w="15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5"/>
        <w:gridCol w:w="1529"/>
        <w:gridCol w:w="2552"/>
        <w:gridCol w:w="2693"/>
        <w:gridCol w:w="2835"/>
        <w:gridCol w:w="1701"/>
        <w:gridCol w:w="1276"/>
        <w:gridCol w:w="1358"/>
        <w:gridCol w:w="1358"/>
      </w:tblGrid>
      <w:tr w:rsidR="0013621D" w:rsidRPr="00241A79">
        <w:trPr>
          <w:trHeight w:val="451"/>
          <w:jc w:val="center"/>
        </w:trPr>
        <w:tc>
          <w:tcPr>
            <w:tcW w:w="615" w:type="dxa"/>
            <w:vAlign w:val="center"/>
          </w:tcPr>
          <w:p w:rsidR="0013621D" w:rsidRPr="00241A79" w:rsidRDefault="0013621D" w:rsidP="0013621D">
            <w:pPr>
              <w:ind w:leftChars="-16" w:left="31680" w:rightChars="-63" w:right="3168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 w:rsidR="0013621D" w:rsidRPr="00241A79" w:rsidRDefault="0013621D" w:rsidP="00241A79">
            <w:pPr>
              <w:widowControl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52" w:type="dxa"/>
            <w:vAlign w:val="center"/>
          </w:tcPr>
          <w:p w:rsidR="0013621D" w:rsidRPr="00241A79" w:rsidRDefault="0013621D" w:rsidP="00241A79">
            <w:pPr>
              <w:widowControl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  <w:r w:rsidRPr="00241A7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标</w:t>
            </w:r>
          </w:p>
        </w:tc>
        <w:tc>
          <w:tcPr>
            <w:tcW w:w="2693" w:type="dxa"/>
            <w:vAlign w:val="center"/>
          </w:tcPr>
          <w:p w:rsidR="0013621D" w:rsidRPr="00241A79" w:rsidRDefault="0013621D" w:rsidP="00241A79">
            <w:pPr>
              <w:widowControl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835" w:type="dxa"/>
            <w:vAlign w:val="center"/>
          </w:tcPr>
          <w:p w:rsidR="0013621D" w:rsidRPr="00241A79" w:rsidRDefault="0013621D" w:rsidP="00241A79">
            <w:pPr>
              <w:widowControl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举措</w:t>
            </w:r>
          </w:p>
        </w:tc>
        <w:tc>
          <w:tcPr>
            <w:tcW w:w="1701" w:type="dxa"/>
            <w:vAlign w:val="center"/>
          </w:tcPr>
          <w:p w:rsidR="0013621D" w:rsidRPr="00241A79" w:rsidRDefault="0013621D" w:rsidP="00241A79">
            <w:pPr>
              <w:widowControl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</w:t>
            </w:r>
            <w:r w:rsidRPr="00241A7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果</w:t>
            </w:r>
          </w:p>
        </w:tc>
        <w:tc>
          <w:tcPr>
            <w:tcW w:w="1276" w:type="dxa"/>
            <w:vAlign w:val="center"/>
          </w:tcPr>
          <w:p w:rsidR="0013621D" w:rsidRPr="00241A79" w:rsidRDefault="0013621D" w:rsidP="00241A79">
            <w:pPr>
              <w:widowControl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牵头单位</w:t>
            </w:r>
            <w:r w:rsidRPr="00241A7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协同单位</w:t>
            </w:r>
          </w:p>
        </w:tc>
        <w:tc>
          <w:tcPr>
            <w:tcW w:w="1358" w:type="dxa"/>
            <w:vAlign w:val="center"/>
          </w:tcPr>
          <w:p w:rsidR="0013621D" w:rsidRPr="00241A79" w:rsidRDefault="0013621D" w:rsidP="00241A79">
            <w:pPr>
              <w:widowControl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241A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58" w:type="dxa"/>
          </w:tcPr>
          <w:p w:rsidR="0013621D" w:rsidRPr="00241A79" w:rsidRDefault="0013621D" w:rsidP="00241A79">
            <w:pPr>
              <w:widowControl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241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杭州市外项目备注服务区域</w:t>
            </w:r>
          </w:p>
        </w:tc>
      </w:tr>
      <w:tr w:rsidR="0013621D" w:rsidRPr="00241A79">
        <w:trPr>
          <w:trHeight w:val="947"/>
          <w:jc w:val="center"/>
        </w:trPr>
        <w:tc>
          <w:tcPr>
            <w:tcW w:w="615" w:type="dxa"/>
            <w:vAlign w:val="center"/>
          </w:tcPr>
          <w:p w:rsidR="0013621D" w:rsidRPr="00241A79" w:rsidRDefault="0013621D" w:rsidP="00241A7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241A79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9" w:type="dxa"/>
            <w:vAlign w:val="center"/>
          </w:tcPr>
          <w:p w:rsidR="0013621D" w:rsidRPr="00241A79" w:rsidRDefault="0013621D" w:rsidP="00241A79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3621D" w:rsidRPr="00241A79" w:rsidRDefault="0013621D" w:rsidP="00241A79">
            <w:pPr>
              <w:spacing w:line="360" w:lineRule="auto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3621D" w:rsidRPr="00241A79" w:rsidRDefault="0013621D" w:rsidP="00241A79">
            <w:pPr>
              <w:spacing w:line="360" w:lineRule="auto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3621D" w:rsidRPr="00241A79" w:rsidRDefault="0013621D" w:rsidP="00241A79">
            <w:pPr>
              <w:spacing w:line="360" w:lineRule="auto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621D" w:rsidRPr="00241A79" w:rsidRDefault="0013621D" w:rsidP="00241A79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21D" w:rsidRPr="00241A79" w:rsidRDefault="0013621D" w:rsidP="00241A79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13621D" w:rsidRPr="00241A79" w:rsidRDefault="0013621D" w:rsidP="00241A79">
            <w:pPr>
              <w:spacing w:line="200" w:lineRule="exact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</w:tcPr>
          <w:p w:rsidR="0013621D" w:rsidRPr="00241A79" w:rsidRDefault="0013621D" w:rsidP="00241A79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3621D" w:rsidRPr="00241A79">
        <w:trPr>
          <w:trHeight w:val="706"/>
          <w:jc w:val="center"/>
        </w:trPr>
        <w:tc>
          <w:tcPr>
            <w:tcW w:w="615" w:type="dxa"/>
            <w:vAlign w:val="center"/>
          </w:tcPr>
          <w:p w:rsidR="0013621D" w:rsidRPr="00241A79" w:rsidRDefault="0013621D" w:rsidP="00241A79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1A79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621D" w:rsidRPr="00241A79" w:rsidRDefault="0013621D" w:rsidP="00241A79">
            <w:pPr>
              <w:spacing w:line="200" w:lineRule="exact"/>
              <w:jc w:val="left"/>
              <w:outlineLvl w:val="0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8" w:type="dxa"/>
          </w:tcPr>
          <w:p w:rsidR="0013621D" w:rsidRPr="00241A79" w:rsidRDefault="0013621D" w:rsidP="00241A79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13621D" w:rsidRPr="00241A79">
        <w:trPr>
          <w:trHeight w:val="829"/>
          <w:jc w:val="center"/>
        </w:trPr>
        <w:tc>
          <w:tcPr>
            <w:tcW w:w="615" w:type="dxa"/>
            <w:vAlign w:val="center"/>
          </w:tcPr>
          <w:p w:rsidR="0013621D" w:rsidRPr="00241A79" w:rsidRDefault="0013621D" w:rsidP="00241A79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1A79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621D" w:rsidRPr="00241A79" w:rsidRDefault="0013621D" w:rsidP="00241A79">
            <w:pPr>
              <w:spacing w:line="200" w:lineRule="exact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13621D" w:rsidRPr="00241A79" w:rsidRDefault="0013621D" w:rsidP="00241A79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</w:tcPr>
          <w:p w:rsidR="0013621D" w:rsidRPr="00241A79" w:rsidRDefault="0013621D" w:rsidP="00241A79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3621D" w:rsidRPr="00241A79">
        <w:trPr>
          <w:trHeight w:val="829"/>
          <w:jc w:val="center"/>
        </w:trPr>
        <w:tc>
          <w:tcPr>
            <w:tcW w:w="615" w:type="dxa"/>
            <w:vAlign w:val="center"/>
          </w:tcPr>
          <w:p w:rsidR="0013621D" w:rsidRPr="00241A79" w:rsidRDefault="0013621D" w:rsidP="00241A79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1A79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529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621D" w:rsidRPr="00241A79" w:rsidRDefault="0013621D" w:rsidP="00241A79">
            <w:pPr>
              <w:spacing w:line="200" w:lineRule="exact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13621D" w:rsidRPr="00241A79" w:rsidRDefault="0013621D" w:rsidP="00241A79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</w:tcPr>
          <w:p w:rsidR="0013621D" w:rsidRPr="00241A79" w:rsidRDefault="0013621D" w:rsidP="00241A79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3621D" w:rsidRPr="00241A79">
        <w:trPr>
          <w:trHeight w:val="829"/>
          <w:jc w:val="center"/>
        </w:trPr>
        <w:tc>
          <w:tcPr>
            <w:tcW w:w="615" w:type="dxa"/>
            <w:vAlign w:val="center"/>
          </w:tcPr>
          <w:p w:rsidR="0013621D" w:rsidRPr="00241A79" w:rsidRDefault="0013621D" w:rsidP="00241A79">
            <w:pPr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 w:rsidRPr="00241A79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529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621D" w:rsidRPr="00241A79" w:rsidRDefault="0013621D" w:rsidP="00241A79">
            <w:pPr>
              <w:spacing w:line="200" w:lineRule="exact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21D" w:rsidRPr="00241A79" w:rsidRDefault="0013621D" w:rsidP="00241A79">
            <w:pPr>
              <w:spacing w:line="240" w:lineRule="exact"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13621D" w:rsidRPr="00241A79" w:rsidRDefault="0013621D" w:rsidP="00241A79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</w:tcPr>
          <w:p w:rsidR="0013621D" w:rsidRPr="00241A79" w:rsidRDefault="0013621D" w:rsidP="00241A79">
            <w:pPr>
              <w:spacing w:line="200" w:lineRule="exact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13621D" w:rsidRDefault="0013621D" w:rsidP="00EE259B">
      <w:pPr>
        <w:rPr>
          <w:rFonts w:cs="Times New Roman"/>
        </w:rPr>
      </w:pPr>
    </w:p>
    <w:sectPr w:rsidR="0013621D" w:rsidSect="00EE25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21D" w:rsidRDefault="0013621D" w:rsidP="00DA3D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3621D" w:rsidRDefault="0013621D" w:rsidP="00DA3D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21D" w:rsidRDefault="0013621D" w:rsidP="00DA3D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3621D" w:rsidRDefault="0013621D" w:rsidP="00DA3D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59B"/>
    <w:rsid w:val="000B10A6"/>
    <w:rsid w:val="000F2407"/>
    <w:rsid w:val="0013621D"/>
    <w:rsid w:val="001C2E02"/>
    <w:rsid w:val="001E4E78"/>
    <w:rsid w:val="002012DE"/>
    <w:rsid w:val="00241A79"/>
    <w:rsid w:val="00276EE6"/>
    <w:rsid w:val="00290C5E"/>
    <w:rsid w:val="00330E65"/>
    <w:rsid w:val="0038481C"/>
    <w:rsid w:val="00395148"/>
    <w:rsid w:val="003F0FE2"/>
    <w:rsid w:val="0040003A"/>
    <w:rsid w:val="00451F90"/>
    <w:rsid w:val="004A701B"/>
    <w:rsid w:val="004C7235"/>
    <w:rsid w:val="0055018B"/>
    <w:rsid w:val="005A4182"/>
    <w:rsid w:val="005A5D40"/>
    <w:rsid w:val="005B1CCB"/>
    <w:rsid w:val="006562FA"/>
    <w:rsid w:val="006B204E"/>
    <w:rsid w:val="006F496E"/>
    <w:rsid w:val="00711B9B"/>
    <w:rsid w:val="00797F38"/>
    <w:rsid w:val="008C2B4F"/>
    <w:rsid w:val="00904CC5"/>
    <w:rsid w:val="00911319"/>
    <w:rsid w:val="00945004"/>
    <w:rsid w:val="009571FD"/>
    <w:rsid w:val="009A41AF"/>
    <w:rsid w:val="009E060F"/>
    <w:rsid w:val="00A37DE0"/>
    <w:rsid w:val="00A760D8"/>
    <w:rsid w:val="00B51DE9"/>
    <w:rsid w:val="00B77E3A"/>
    <w:rsid w:val="00B811DC"/>
    <w:rsid w:val="00B918DE"/>
    <w:rsid w:val="00BA57E3"/>
    <w:rsid w:val="00BA6C11"/>
    <w:rsid w:val="00BB09E2"/>
    <w:rsid w:val="00BC2C24"/>
    <w:rsid w:val="00BE4A2C"/>
    <w:rsid w:val="00C876F4"/>
    <w:rsid w:val="00CD4F2E"/>
    <w:rsid w:val="00D228D8"/>
    <w:rsid w:val="00D7749B"/>
    <w:rsid w:val="00DA3D16"/>
    <w:rsid w:val="00DD3153"/>
    <w:rsid w:val="00DF682B"/>
    <w:rsid w:val="00E5262B"/>
    <w:rsid w:val="00EE259B"/>
    <w:rsid w:val="00F9428F"/>
    <w:rsid w:val="00FA3EA0"/>
    <w:rsid w:val="00FC0825"/>
    <w:rsid w:val="00FE6D8B"/>
    <w:rsid w:val="00FF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3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259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E6D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6D8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A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3D1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A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3D16"/>
    <w:rPr>
      <w:sz w:val="18"/>
      <w:szCs w:val="18"/>
    </w:rPr>
  </w:style>
  <w:style w:type="paragraph" w:customStyle="1" w:styleId="CharChar6CharCharCharChar">
    <w:name w:val="Char Char6 Char Char Char Char"/>
    <w:basedOn w:val="Normal"/>
    <w:uiPriority w:val="99"/>
    <w:rsid w:val="00330E65"/>
    <w:rPr>
      <w:rFonts w:ascii="Times New Roman" w:hAnsi="Times New Roman" w:cs="Times New Roman"/>
    </w:rPr>
  </w:style>
  <w:style w:type="paragraph" w:customStyle="1" w:styleId="CharChar6CharCharCharChar1">
    <w:name w:val="Char Char6 Char Char Char Char1"/>
    <w:basedOn w:val="Normal"/>
    <w:uiPriority w:val="99"/>
    <w:rsid w:val="00276EE6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23</Words>
  <Characters>136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MusicGJH</dc:creator>
  <cp:keywords/>
  <dc:description/>
  <cp:lastModifiedBy>PC</cp:lastModifiedBy>
  <cp:revision>29</cp:revision>
  <cp:lastPrinted>2017-11-01T07:13:00Z</cp:lastPrinted>
  <dcterms:created xsi:type="dcterms:W3CDTF">2018-12-02T03:17:00Z</dcterms:created>
  <dcterms:modified xsi:type="dcterms:W3CDTF">2019-02-26T06:12:00Z</dcterms:modified>
</cp:coreProperties>
</file>