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0E" w:rsidRPr="00F6491A" w:rsidRDefault="0014240E" w:rsidP="00834D55">
      <w:pPr>
        <w:spacing w:line="540" w:lineRule="exact"/>
        <w:jc w:val="center"/>
        <w:rPr>
          <w:rFonts w:ascii="黑体" w:eastAsia="黑体" w:hAnsi="黑体"/>
          <w:sz w:val="28"/>
          <w:szCs w:val="32"/>
        </w:rPr>
      </w:pPr>
      <w:r w:rsidRPr="00F6491A">
        <w:rPr>
          <w:rFonts w:ascii="黑体" w:eastAsia="黑体" w:hAnsi="黑体" w:hint="eastAsia"/>
          <w:sz w:val="28"/>
          <w:szCs w:val="32"/>
        </w:rPr>
        <w:t>附件：</w:t>
      </w:r>
      <w:r>
        <w:rPr>
          <w:rFonts w:ascii="黑体" w:eastAsia="黑体" w:hAnsi="黑体" w:hint="eastAsia"/>
          <w:sz w:val="28"/>
          <w:szCs w:val="32"/>
        </w:rPr>
        <w:t>生命与环境科学学院领导班子成员民主生活会征求意见表</w:t>
      </w:r>
    </w:p>
    <w:tbl>
      <w:tblPr>
        <w:tblW w:w="0" w:type="auto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0"/>
        <w:gridCol w:w="7800"/>
      </w:tblGrid>
      <w:tr w:rsidR="0014240E" w:rsidTr="00E134C7">
        <w:trPr>
          <w:trHeight w:val="1146"/>
          <w:jc w:val="center"/>
        </w:trPr>
        <w:tc>
          <w:tcPr>
            <w:tcW w:w="1570" w:type="dxa"/>
            <w:vAlign w:val="center"/>
          </w:tcPr>
          <w:p w:rsidR="0014240E" w:rsidRDefault="0014240E" w:rsidP="00834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填报</w:t>
            </w:r>
          </w:p>
          <w:p w:rsidR="0014240E" w:rsidRDefault="0014240E" w:rsidP="00834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  <w:r>
              <w:rPr>
                <w:rFonts w:ascii="仿宋" w:eastAsia="仿宋" w:hAnsi="仿宋"/>
                <w:sz w:val="28"/>
                <w:szCs w:val="28"/>
              </w:rPr>
              <w:t>\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课题组</w:t>
            </w:r>
            <w:r>
              <w:rPr>
                <w:rFonts w:ascii="仿宋" w:eastAsia="仿宋" w:hAnsi="仿宋"/>
                <w:sz w:val="28"/>
                <w:szCs w:val="28"/>
              </w:rPr>
              <w:t>\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</w:tc>
        <w:tc>
          <w:tcPr>
            <w:tcW w:w="7800" w:type="dxa"/>
          </w:tcPr>
          <w:p w:rsidR="0014240E" w:rsidRDefault="0014240E" w:rsidP="00353172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</w:t>
            </w:r>
          </w:p>
        </w:tc>
      </w:tr>
      <w:tr w:rsidR="0014240E" w:rsidTr="00E134C7">
        <w:trPr>
          <w:trHeight w:val="11552"/>
          <w:jc w:val="center"/>
        </w:trPr>
        <w:tc>
          <w:tcPr>
            <w:tcW w:w="1570" w:type="dxa"/>
            <w:vAlign w:val="center"/>
          </w:tcPr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4240E" w:rsidRDefault="0014240E" w:rsidP="00353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容</w:t>
            </w:r>
          </w:p>
        </w:tc>
        <w:tc>
          <w:tcPr>
            <w:tcW w:w="7800" w:type="dxa"/>
          </w:tcPr>
          <w:p w:rsidR="0014240E" w:rsidRDefault="0014240E" w:rsidP="002B39A1">
            <w:pPr>
              <w:ind w:right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240E" w:rsidRDefault="0014240E"/>
    <w:sectPr w:rsidR="0014240E" w:rsidSect="00834D55">
      <w:headerReference w:type="default" r:id="rId6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0E" w:rsidRPr="00D57819" w:rsidRDefault="0014240E" w:rsidP="002B39A1">
      <w:pPr>
        <w:ind w:firstLine="643"/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0">
    <w:p w:rsidR="0014240E" w:rsidRPr="00D57819" w:rsidRDefault="0014240E" w:rsidP="002B39A1">
      <w:pPr>
        <w:ind w:firstLine="643"/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0E" w:rsidRPr="00D57819" w:rsidRDefault="0014240E" w:rsidP="002B39A1">
      <w:pPr>
        <w:ind w:firstLine="643"/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0">
    <w:p w:rsidR="0014240E" w:rsidRPr="00D57819" w:rsidRDefault="0014240E" w:rsidP="002B39A1">
      <w:pPr>
        <w:ind w:firstLine="643"/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0E" w:rsidRDefault="0014240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9A1"/>
    <w:rsid w:val="00023A0C"/>
    <w:rsid w:val="00093BC0"/>
    <w:rsid w:val="000A5987"/>
    <w:rsid w:val="0014240E"/>
    <w:rsid w:val="001A122D"/>
    <w:rsid w:val="002A049D"/>
    <w:rsid w:val="002B39A1"/>
    <w:rsid w:val="003215EA"/>
    <w:rsid w:val="00353172"/>
    <w:rsid w:val="004A1E50"/>
    <w:rsid w:val="0051523A"/>
    <w:rsid w:val="005655DF"/>
    <w:rsid w:val="005E03E7"/>
    <w:rsid w:val="00834D55"/>
    <w:rsid w:val="009457F3"/>
    <w:rsid w:val="00981C58"/>
    <w:rsid w:val="009B6480"/>
    <w:rsid w:val="00A71286"/>
    <w:rsid w:val="00A74DC7"/>
    <w:rsid w:val="00AE331B"/>
    <w:rsid w:val="00C2765F"/>
    <w:rsid w:val="00CA76A5"/>
    <w:rsid w:val="00CE03B7"/>
    <w:rsid w:val="00D57819"/>
    <w:rsid w:val="00D71C9D"/>
    <w:rsid w:val="00E134C7"/>
    <w:rsid w:val="00EA5AA2"/>
    <w:rsid w:val="00F44292"/>
    <w:rsid w:val="00F6491A"/>
    <w:rsid w:val="00FA2AC3"/>
    <w:rsid w:val="00FE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A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39A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39A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39A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34D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834D5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6602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</Words>
  <Characters>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关于征求学院领导班子成员民主生活会征求意见的通知</dc:title>
  <dc:subject/>
  <dc:creator>air</dc:creator>
  <cp:keywords/>
  <dc:description/>
  <cp:lastModifiedBy>PC</cp:lastModifiedBy>
  <cp:revision>4</cp:revision>
  <dcterms:created xsi:type="dcterms:W3CDTF">2019-09-27T08:08:00Z</dcterms:created>
  <dcterms:modified xsi:type="dcterms:W3CDTF">2019-09-27T08:09:00Z</dcterms:modified>
</cp:coreProperties>
</file>